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left="120" w:right="60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7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kout.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4/28/16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2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b/c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20" w:right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out.</w:t>
      </w:r>
    </w:p>
    <w:p>
      <w:pPr>
        <w:jc w:val="left"/>
        <w:spacing w:after="0"/>
        <w:sectPr>
          <w:type w:val="continuous"/>
          <w:pgSz w:w="12240" w:h="15840"/>
          <w:pgMar w:top="1360" w:bottom="280" w:left="1320" w:right="13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9" w:after="0" w:line="240" w:lineRule="auto"/>
        <w:ind w:left="120" w:right="6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148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Schneider</dc:creator>
  <dcterms:created xsi:type="dcterms:W3CDTF">2017-03-02T08:35:01Z</dcterms:created>
  <dcterms:modified xsi:type="dcterms:W3CDTF">2017-03-02T08:35:01Z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</Properties>
</file>